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2C" w:rsidRPr="00DC2977" w:rsidRDefault="00854A2C" w:rsidP="000A7841">
      <w:pPr>
        <w:rPr>
          <w:b/>
          <w:color w:val="000000"/>
          <w:szCs w:val="24"/>
        </w:rPr>
      </w:pPr>
      <w:r w:rsidRPr="00DC2977">
        <w:rPr>
          <w:b/>
          <w:color w:val="000000"/>
          <w:szCs w:val="24"/>
        </w:rPr>
        <w:t>Оформление ресепшн</w:t>
      </w:r>
    </w:p>
    <w:p w:rsidR="00854A2C" w:rsidRPr="00DC2977" w:rsidRDefault="00854A2C" w:rsidP="000A7841">
      <w:pPr>
        <w:rPr>
          <w:b/>
          <w:color w:val="000000"/>
          <w:szCs w:val="24"/>
        </w:rPr>
      </w:pPr>
    </w:p>
    <w:p w:rsidR="00854A2C" w:rsidRDefault="00854A2C" w:rsidP="000A7841">
      <w:pPr>
        <w:rPr>
          <w:color w:val="333333"/>
          <w:szCs w:val="24"/>
        </w:rPr>
      </w:pPr>
      <w:r>
        <w:rPr>
          <w:color w:val="000000"/>
          <w:szCs w:val="24"/>
        </w:rPr>
        <w:t xml:space="preserve">Успех компании во многом зависит от того, как она </w:t>
      </w:r>
      <w:r w:rsidRPr="00DC2977">
        <w:rPr>
          <w:color w:val="000000"/>
          <w:szCs w:val="24"/>
        </w:rPr>
        <w:t>позиционирует себя на рынке</w:t>
      </w:r>
      <w:r>
        <w:rPr>
          <w:color w:val="000000"/>
          <w:szCs w:val="24"/>
        </w:rPr>
        <w:t xml:space="preserve">. И очень важная </w:t>
      </w:r>
      <w:r w:rsidRPr="00DC2977">
        <w:rPr>
          <w:color w:val="333333"/>
          <w:szCs w:val="24"/>
        </w:rPr>
        <w:t xml:space="preserve">роль в создании </w:t>
      </w:r>
      <w:r>
        <w:rPr>
          <w:color w:val="333333"/>
          <w:szCs w:val="24"/>
        </w:rPr>
        <w:t xml:space="preserve">её </w:t>
      </w:r>
      <w:r w:rsidRPr="00DC2977">
        <w:rPr>
          <w:color w:val="333333"/>
          <w:szCs w:val="24"/>
        </w:rPr>
        <w:t xml:space="preserve">имиджа отводится </w:t>
      </w:r>
      <w:r>
        <w:rPr>
          <w:color w:val="333333"/>
          <w:szCs w:val="24"/>
        </w:rPr>
        <w:t xml:space="preserve">оформлению зоны </w:t>
      </w:r>
      <w:r w:rsidRPr="00785A10">
        <w:rPr>
          <w:color w:val="333333"/>
          <w:szCs w:val="24"/>
        </w:rPr>
        <w:t>ресепции</w:t>
      </w:r>
      <w:r w:rsidRPr="00DC2977">
        <w:rPr>
          <w:b/>
          <w:color w:val="333333"/>
          <w:szCs w:val="24"/>
        </w:rPr>
        <w:t>.</w:t>
      </w:r>
      <w:r>
        <w:rPr>
          <w:b/>
          <w:color w:val="333333"/>
          <w:szCs w:val="24"/>
        </w:rPr>
        <w:t xml:space="preserve"> </w:t>
      </w:r>
      <w:r>
        <w:rPr>
          <w:color w:val="333333"/>
          <w:szCs w:val="24"/>
        </w:rPr>
        <w:t>Именно здесь происходи</w:t>
      </w:r>
      <w:r w:rsidRPr="00DC2977">
        <w:rPr>
          <w:color w:val="333333"/>
          <w:szCs w:val="24"/>
        </w:rPr>
        <w:t xml:space="preserve">т </w:t>
      </w:r>
      <w:r>
        <w:rPr>
          <w:color w:val="333333"/>
          <w:szCs w:val="24"/>
        </w:rPr>
        <w:t xml:space="preserve">личное </w:t>
      </w:r>
      <w:r w:rsidRPr="00DC2977">
        <w:rPr>
          <w:color w:val="333333"/>
          <w:szCs w:val="24"/>
        </w:rPr>
        <w:t xml:space="preserve">знакомство </w:t>
      </w:r>
      <w:r>
        <w:rPr>
          <w:color w:val="333333"/>
          <w:szCs w:val="24"/>
        </w:rPr>
        <w:t xml:space="preserve">посетителей </w:t>
      </w:r>
      <w:r w:rsidRPr="00DC2977">
        <w:rPr>
          <w:color w:val="333333"/>
          <w:szCs w:val="24"/>
        </w:rPr>
        <w:t>с фирмой</w:t>
      </w:r>
      <w:r>
        <w:rPr>
          <w:color w:val="333333"/>
          <w:szCs w:val="24"/>
        </w:rPr>
        <w:t xml:space="preserve">, у них </w:t>
      </w:r>
      <w:r w:rsidRPr="00DC2977">
        <w:rPr>
          <w:color w:val="333333"/>
          <w:szCs w:val="24"/>
        </w:rPr>
        <w:t>складывается первое впечатл</w:t>
      </w:r>
      <w:r>
        <w:rPr>
          <w:color w:val="333333"/>
          <w:szCs w:val="24"/>
        </w:rPr>
        <w:t xml:space="preserve">ение, которое зачастую является </w:t>
      </w:r>
      <w:r w:rsidRPr="00DC2977">
        <w:rPr>
          <w:color w:val="333333"/>
          <w:szCs w:val="24"/>
        </w:rPr>
        <w:t xml:space="preserve">решающим в </w:t>
      </w:r>
      <w:r>
        <w:rPr>
          <w:color w:val="333333"/>
          <w:szCs w:val="24"/>
        </w:rPr>
        <w:t xml:space="preserve">их </w:t>
      </w:r>
      <w:r w:rsidRPr="00DC2977">
        <w:rPr>
          <w:color w:val="333333"/>
          <w:szCs w:val="24"/>
        </w:rPr>
        <w:t>выборе компании.</w:t>
      </w:r>
      <w:r>
        <w:rPr>
          <w:color w:val="333333"/>
          <w:szCs w:val="24"/>
        </w:rPr>
        <w:t xml:space="preserve"> И для того чтобы </w:t>
      </w:r>
      <w:r w:rsidRPr="00DC2977">
        <w:rPr>
          <w:color w:val="333333"/>
          <w:szCs w:val="24"/>
        </w:rPr>
        <w:t>не потерять пот</w:t>
      </w:r>
      <w:r>
        <w:rPr>
          <w:color w:val="333333"/>
          <w:szCs w:val="24"/>
        </w:rPr>
        <w:t xml:space="preserve">енциальных партнеров и клиентов, </w:t>
      </w:r>
      <w:r w:rsidRPr="00DC2977">
        <w:rPr>
          <w:color w:val="333333"/>
          <w:szCs w:val="24"/>
        </w:rPr>
        <w:t xml:space="preserve">следует </w:t>
      </w:r>
      <w:r>
        <w:rPr>
          <w:color w:val="333333"/>
          <w:szCs w:val="24"/>
        </w:rPr>
        <w:t>особенно</w:t>
      </w:r>
      <w:r w:rsidRPr="00DC2977">
        <w:rPr>
          <w:color w:val="333333"/>
          <w:szCs w:val="24"/>
        </w:rPr>
        <w:t xml:space="preserve"> позаботиться</w:t>
      </w:r>
      <w:r>
        <w:rPr>
          <w:color w:val="333333"/>
          <w:szCs w:val="24"/>
        </w:rPr>
        <w:t xml:space="preserve"> о</w:t>
      </w:r>
      <w:r w:rsidRPr="00DC2977">
        <w:rPr>
          <w:color w:val="333333"/>
          <w:szCs w:val="24"/>
        </w:rPr>
        <w:t>б</w:t>
      </w:r>
      <w:r>
        <w:rPr>
          <w:color w:val="333333"/>
          <w:szCs w:val="24"/>
        </w:rPr>
        <w:t xml:space="preserve"> оформлении этой зоны</w:t>
      </w:r>
      <w:r w:rsidRPr="00DC2977">
        <w:rPr>
          <w:color w:val="333333"/>
          <w:szCs w:val="24"/>
        </w:rPr>
        <w:t xml:space="preserve"> офиса</w:t>
      </w:r>
      <w:r>
        <w:rPr>
          <w:color w:val="333333"/>
          <w:szCs w:val="24"/>
        </w:rPr>
        <w:t>.</w:t>
      </w:r>
    </w:p>
    <w:p w:rsidR="00854A2C" w:rsidRPr="00DC2977" w:rsidRDefault="00854A2C" w:rsidP="000A7841">
      <w:pPr>
        <w:rPr>
          <w:color w:val="333333"/>
          <w:szCs w:val="24"/>
        </w:rPr>
      </w:pPr>
      <w:r w:rsidRPr="00DC2977">
        <w:rPr>
          <w:color w:val="333333"/>
          <w:szCs w:val="24"/>
        </w:rPr>
        <w:t xml:space="preserve"> </w:t>
      </w:r>
    </w:p>
    <w:p w:rsidR="00854A2C" w:rsidRDefault="00854A2C" w:rsidP="000A7841">
      <w:pPr>
        <w:rPr>
          <w:color w:val="333333"/>
          <w:szCs w:val="24"/>
        </w:rPr>
      </w:pPr>
      <w:r>
        <w:rPr>
          <w:b/>
          <w:color w:val="333333"/>
          <w:szCs w:val="24"/>
        </w:rPr>
        <w:t xml:space="preserve">Оформление </w:t>
      </w:r>
      <w:r w:rsidRPr="00DC2977">
        <w:rPr>
          <w:b/>
          <w:color w:val="333333"/>
          <w:szCs w:val="24"/>
        </w:rPr>
        <w:t>ресепшн</w:t>
      </w:r>
      <w:r w:rsidRPr="00DC2977">
        <w:rPr>
          <w:color w:val="333333"/>
          <w:szCs w:val="24"/>
        </w:rPr>
        <w:t xml:space="preserve"> требует учитывать такие факторы:</w:t>
      </w:r>
    </w:p>
    <w:p w:rsidR="00854A2C" w:rsidRPr="00DC2977" w:rsidRDefault="00854A2C" w:rsidP="000A7841">
      <w:pPr>
        <w:rPr>
          <w:color w:val="333333"/>
          <w:szCs w:val="24"/>
        </w:rPr>
      </w:pP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 xml:space="preserve">вид деятельности </w:t>
      </w:r>
      <w:r>
        <w:rPr>
          <w:color w:val="333333"/>
          <w:szCs w:val="24"/>
        </w:rPr>
        <w:t>предприятия</w:t>
      </w:r>
      <w:r w:rsidRPr="00785A10">
        <w:rPr>
          <w:color w:val="333333"/>
          <w:szCs w:val="24"/>
        </w:rPr>
        <w:t>,</w:t>
      </w: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>занимаемая площадь,</w:t>
      </w: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>количество сотрудников,</w:t>
      </w: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>корпоративный стиль,</w:t>
      </w: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>интерьер помещения,</w:t>
      </w:r>
    </w:p>
    <w:p w:rsidR="00854A2C" w:rsidRPr="00785A10" w:rsidRDefault="00854A2C" w:rsidP="00785A10">
      <w:pPr>
        <w:pStyle w:val="ListParagraph"/>
        <w:numPr>
          <w:ilvl w:val="0"/>
          <w:numId w:val="1"/>
        </w:numPr>
        <w:rPr>
          <w:color w:val="333333"/>
          <w:szCs w:val="24"/>
        </w:rPr>
      </w:pPr>
      <w:r w:rsidRPr="00785A10">
        <w:rPr>
          <w:color w:val="333333"/>
          <w:szCs w:val="24"/>
        </w:rPr>
        <w:t>ожидаемое количество посетителей.</w:t>
      </w:r>
    </w:p>
    <w:p w:rsidR="00854A2C" w:rsidRPr="00DC2977" w:rsidRDefault="00854A2C" w:rsidP="000A7841">
      <w:pPr>
        <w:rPr>
          <w:color w:val="333333"/>
          <w:szCs w:val="24"/>
        </w:rPr>
      </w:pPr>
    </w:p>
    <w:p w:rsidR="00854A2C" w:rsidRPr="00DC2977" w:rsidRDefault="00854A2C" w:rsidP="000A7841">
      <w:pPr>
        <w:rPr>
          <w:color w:val="333333"/>
          <w:szCs w:val="24"/>
        </w:rPr>
      </w:pPr>
      <w:r w:rsidRPr="00DC2977">
        <w:rPr>
          <w:color w:val="333333"/>
          <w:szCs w:val="24"/>
        </w:rPr>
        <w:t xml:space="preserve">Поскольку </w:t>
      </w:r>
      <w:r>
        <w:rPr>
          <w:b/>
          <w:color w:val="333333"/>
          <w:szCs w:val="24"/>
        </w:rPr>
        <w:t xml:space="preserve">оформление </w:t>
      </w:r>
      <w:r w:rsidRPr="00DC2977">
        <w:rPr>
          <w:b/>
          <w:color w:val="333333"/>
          <w:szCs w:val="24"/>
        </w:rPr>
        <w:t>ресепшн</w:t>
      </w:r>
      <w:r w:rsidRPr="00DC2977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отражает</w:t>
      </w:r>
      <w:r w:rsidRPr="00DC2977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имидж</w:t>
      </w:r>
      <w:r w:rsidRPr="00DC2977">
        <w:rPr>
          <w:color w:val="333333"/>
          <w:szCs w:val="24"/>
        </w:rPr>
        <w:t xml:space="preserve"> фирмы, мебель для </w:t>
      </w:r>
      <w:r>
        <w:rPr>
          <w:color w:val="333333"/>
          <w:szCs w:val="24"/>
        </w:rPr>
        <w:t>неё</w:t>
      </w:r>
      <w:r w:rsidRPr="00DC2977">
        <w:rPr>
          <w:color w:val="333333"/>
          <w:szCs w:val="24"/>
        </w:rPr>
        <w:t xml:space="preserve"> желательно подбирать функциональную, представительскую, с элементами корпоративного стиля. </w:t>
      </w:r>
      <w:r>
        <w:rPr>
          <w:color w:val="333333"/>
          <w:szCs w:val="24"/>
        </w:rPr>
        <w:t>Здесь п</w:t>
      </w:r>
      <w:r w:rsidRPr="00DC2977">
        <w:rPr>
          <w:color w:val="333333"/>
          <w:szCs w:val="24"/>
        </w:rPr>
        <w:t>редпочтительны комфортные кресла, стулья</w:t>
      </w:r>
      <w:r>
        <w:rPr>
          <w:color w:val="333333"/>
          <w:szCs w:val="24"/>
        </w:rPr>
        <w:t xml:space="preserve"> или диваны, журнальные столики с</w:t>
      </w:r>
      <w:r w:rsidRPr="00DC2977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обязательным</w:t>
      </w:r>
      <w:r w:rsidRPr="00DC2977">
        <w:rPr>
          <w:color w:val="333333"/>
          <w:szCs w:val="24"/>
        </w:rPr>
        <w:t xml:space="preserve"> наличие</w:t>
      </w:r>
      <w:r>
        <w:rPr>
          <w:color w:val="333333"/>
          <w:szCs w:val="24"/>
        </w:rPr>
        <w:t>м</w:t>
      </w:r>
      <w:r w:rsidRPr="00DC2977">
        <w:rPr>
          <w:color w:val="333333"/>
          <w:szCs w:val="24"/>
        </w:rPr>
        <w:t xml:space="preserve"> рекламной продукции. А центральное место в этом секторе принадлежит стойке.</w:t>
      </w:r>
    </w:p>
    <w:p w:rsidR="00854A2C" w:rsidRPr="00DC2977" w:rsidRDefault="00854A2C" w:rsidP="000A7841">
      <w:pPr>
        <w:rPr>
          <w:color w:val="333333"/>
          <w:szCs w:val="24"/>
        </w:rPr>
      </w:pPr>
    </w:p>
    <w:p w:rsidR="00854A2C" w:rsidRPr="00063110" w:rsidRDefault="00854A2C" w:rsidP="000A7841">
      <w:pPr>
        <w:pStyle w:val="NormalWeb"/>
        <w:spacing w:before="0" w:beforeAutospacing="0" w:after="0" w:afterAutospacing="0"/>
        <w:rPr>
          <w:b/>
        </w:rPr>
      </w:pPr>
      <w:r w:rsidRPr="00DC2977">
        <w:rPr>
          <w:b/>
        </w:rPr>
        <w:t>Как сделать стойку</w:t>
      </w:r>
      <w:r w:rsidRPr="00063110">
        <w:rPr>
          <w:b/>
        </w:rPr>
        <w:t xml:space="preserve"> </w:t>
      </w:r>
    </w:p>
    <w:p w:rsidR="00854A2C" w:rsidRPr="00DC2977" w:rsidRDefault="00854A2C" w:rsidP="000A7841">
      <w:pPr>
        <w:pStyle w:val="NormalWeb"/>
        <w:spacing w:before="0" w:beforeAutospacing="0" w:after="0" w:afterAutospacing="0"/>
        <w:rPr>
          <w:b/>
        </w:rPr>
      </w:pPr>
    </w:p>
    <w:p w:rsidR="00854A2C" w:rsidRDefault="00854A2C" w:rsidP="000A7841">
      <w:pPr>
        <w:pStyle w:val="NormalWeb"/>
        <w:spacing w:before="0" w:beforeAutospacing="0" w:after="0" w:afterAutospacing="0"/>
      </w:pPr>
      <w:r>
        <w:t>Стойка</w:t>
      </w:r>
      <w:r w:rsidRPr="00DC2977">
        <w:t xml:space="preserve"> должна вписываться в общую концепцию интерьера  с уче</w:t>
      </w:r>
      <w:r>
        <w:t>том корпоративного стиля фирмы. В</w:t>
      </w:r>
      <w:r w:rsidRPr="00DC2977">
        <w:t xml:space="preserve">ыполнить </w:t>
      </w:r>
      <w:r>
        <w:t>её лучше</w:t>
      </w:r>
      <w:r w:rsidRPr="00DC2977">
        <w:t xml:space="preserve"> по индивидуальному заказу. Она может быть любой</w:t>
      </w:r>
      <w:r>
        <w:t xml:space="preserve">: полукруглой, волнообразной, </w:t>
      </w:r>
      <w:r w:rsidRPr="00DC2977">
        <w:t xml:space="preserve">в виде буквы «Г» или «П», либо какой-то </w:t>
      </w:r>
      <w:r>
        <w:t>вовсе</w:t>
      </w:r>
      <w:r w:rsidRPr="00DC2977">
        <w:t xml:space="preserve"> оригинальной и нестандартной формы.</w:t>
      </w:r>
    </w:p>
    <w:p w:rsidR="00854A2C" w:rsidRPr="00DC2977" w:rsidRDefault="00854A2C" w:rsidP="000A7841">
      <w:pPr>
        <w:pStyle w:val="NormalWeb"/>
        <w:spacing w:before="0" w:beforeAutospacing="0" w:after="0" w:afterAutospacing="0"/>
      </w:pPr>
    </w:p>
    <w:p w:rsidR="00854A2C" w:rsidRPr="00DC2977" w:rsidRDefault="00854A2C" w:rsidP="000A7841">
      <w:pPr>
        <w:pStyle w:val="NormalWeb"/>
        <w:spacing w:before="0" w:beforeAutospacing="0" w:after="0" w:afterAutospacing="0"/>
      </w:pPr>
      <w:r w:rsidRPr="00DC2977">
        <w:t xml:space="preserve">Сегодня </w:t>
      </w:r>
      <w:r w:rsidRPr="00DC2977">
        <w:rPr>
          <w:b/>
        </w:rPr>
        <w:t xml:space="preserve">оформление ресепшн </w:t>
      </w:r>
      <w:r w:rsidRPr="00DC2977">
        <w:t>требует современных решений.</w:t>
      </w:r>
      <w:r>
        <w:t xml:space="preserve"> </w:t>
      </w:r>
      <w:r w:rsidRPr="00DC2977">
        <w:t xml:space="preserve">Кроме </w:t>
      </w:r>
      <w:r>
        <w:t>того</w:t>
      </w:r>
      <w:r w:rsidRPr="00DC2977">
        <w:t>, стойке надлежит быть функциональной. Поэтому необходимо продумать вопрос оснащения ее офисной техникой и системами коммуникации.</w:t>
      </w:r>
      <w:r>
        <w:t xml:space="preserve"> </w:t>
      </w:r>
      <w:r w:rsidRPr="00DC2977">
        <w:t xml:space="preserve">Очень важен </w:t>
      </w:r>
      <w:r>
        <w:t xml:space="preserve">и </w:t>
      </w:r>
      <w:r w:rsidRPr="00DC2977">
        <w:t>выбор материала, из которого изготовлена стойк</w:t>
      </w:r>
      <w:r>
        <w:t>а. Лучше использовать не дешевый пластик</w:t>
      </w:r>
      <w:r w:rsidRPr="00DC2977">
        <w:t>, а прочные, совре</w:t>
      </w:r>
      <w:r>
        <w:t>менные и красивые стеклопластиковые материалы</w:t>
      </w:r>
      <w:r w:rsidRPr="00DC2977">
        <w:t xml:space="preserve"> с металлическими </w:t>
      </w:r>
      <w:r>
        <w:t>элементами</w:t>
      </w:r>
      <w:r w:rsidRPr="00DC2977">
        <w:t>.</w:t>
      </w:r>
    </w:p>
    <w:p w:rsidR="00854A2C" w:rsidRPr="00DC2977" w:rsidRDefault="00854A2C" w:rsidP="000A7841">
      <w:pPr>
        <w:pStyle w:val="NormalWeb"/>
        <w:spacing w:before="0" w:beforeAutospacing="0" w:after="0" w:afterAutospacing="0"/>
        <w:rPr>
          <w:b/>
        </w:rPr>
      </w:pPr>
    </w:p>
    <w:p w:rsidR="00854A2C" w:rsidRPr="00DC2977" w:rsidRDefault="00854A2C" w:rsidP="000A7841">
      <w:pPr>
        <w:pStyle w:val="NormalWeb"/>
        <w:spacing w:before="0" w:beforeAutospacing="0" w:after="0" w:afterAutospacing="0"/>
        <w:rPr>
          <w:b/>
          <w:color w:val="000000"/>
        </w:rPr>
      </w:pPr>
      <w:r w:rsidRPr="00DC2977">
        <w:rPr>
          <w:b/>
          <w:color w:val="000000"/>
        </w:rPr>
        <w:t>Наличие логотипа</w:t>
      </w:r>
    </w:p>
    <w:p w:rsidR="00854A2C" w:rsidRPr="00DC2977" w:rsidRDefault="00854A2C" w:rsidP="000A7841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854A2C" w:rsidRPr="00DC2977" w:rsidRDefault="00854A2C" w:rsidP="000A7841">
      <w:pPr>
        <w:pStyle w:val="NormalWeb"/>
        <w:spacing w:before="0" w:beforeAutospacing="0" w:after="0" w:afterAutospacing="0"/>
      </w:pPr>
      <w:r w:rsidRPr="00DC2977">
        <w:t>Трудно</w:t>
      </w:r>
      <w:r>
        <w:t xml:space="preserve"> себе </w:t>
      </w:r>
      <w:r w:rsidRPr="00DC2977">
        <w:t xml:space="preserve">представить современную </w:t>
      </w:r>
      <w:r w:rsidRPr="00FC1917">
        <w:t>ресепцию</w:t>
      </w:r>
      <w:r w:rsidRPr="00DC2977">
        <w:t xml:space="preserve"> без красивой выве</w:t>
      </w:r>
      <w:bookmarkStart w:id="0" w:name="_GoBack"/>
      <w:bookmarkEnd w:id="0"/>
      <w:r w:rsidRPr="00DC2977">
        <w:t xml:space="preserve">ски с </w:t>
      </w:r>
      <w:r>
        <w:t xml:space="preserve">фирменным </w:t>
      </w:r>
      <w:r w:rsidRPr="00DC2977">
        <w:t xml:space="preserve">логотипом. Ее можно разместить как над стойкой, так и в </w:t>
      </w:r>
      <w:r>
        <w:t xml:space="preserve">любом </w:t>
      </w:r>
      <w:r w:rsidRPr="00DC2977">
        <w:t>другом месте. Главное, чтобы логотип был хорошо виден, привлекал внимание</w:t>
      </w:r>
      <w:r>
        <w:t>,</w:t>
      </w:r>
      <w:r w:rsidRPr="00DC2977">
        <w:t xml:space="preserve"> и вписывался в общий контекст интерьера.</w:t>
      </w:r>
      <w:r w:rsidRPr="00DC2977">
        <w:rPr>
          <w:b/>
        </w:rPr>
        <w:t xml:space="preserve"> </w:t>
      </w:r>
      <w:r w:rsidRPr="00DC2977">
        <w:t>Особенно эффектно и солидно</w:t>
      </w:r>
      <w:r>
        <w:t xml:space="preserve"> выглядят</w:t>
      </w:r>
      <w:r w:rsidRPr="00FC1917">
        <w:t xml:space="preserve"> вывески</w:t>
      </w:r>
      <w:r>
        <w:t xml:space="preserve"> со световым логотипом, благо, что с</w:t>
      </w:r>
      <w:r w:rsidRPr="00DC2977">
        <w:t xml:space="preserve">овременные рекламные технологии позволяют сделать </w:t>
      </w:r>
      <w:r w:rsidRPr="00DC2977">
        <w:rPr>
          <w:b/>
        </w:rPr>
        <w:t>оформление ресепшн</w:t>
      </w:r>
      <w:r>
        <w:t xml:space="preserve"> невероятно красивым. </w:t>
      </w:r>
      <w:r w:rsidRPr="00DC2977">
        <w:t>Очень изысканно смотрится контражурная подсветка из неона  или светодиодов. В ней источник света располагают не внутри элементов</w:t>
      </w:r>
      <w:r>
        <w:t xml:space="preserve"> вывесок</w:t>
      </w:r>
      <w:r w:rsidRPr="00DC2977">
        <w:t>, а за ними. Свет направляется на основу конструкции, и создается ощущение, что буквы, оставаясь темными, парят в воздухе в ореоле света.</w:t>
      </w:r>
    </w:p>
    <w:p w:rsidR="00854A2C" w:rsidRDefault="00854A2C"/>
    <w:sectPr w:rsidR="00854A2C" w:rsidSect="001F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7179"/>
    <w:multiLevelType w:val="hybridMultilevel"/>
    <w:tmpl w:val="17347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841"/>
    <w:rsid w:val="00063110"/>
    <w:rsid w:val="000A7841"/>
    <w:rsid w:val="00107EC2"/>
    <w:rsid w:val="001F72BB"/>
    <w:rsid w:val="002F17D3"/>
    <w:rsid w:val="003B16B8"/>
    <w:rsid w:val="003B70F3"/>
    <w:rsid w:val="00401D3D"/>
    <w:rsid w:val="004368A7"/>
    <w:rsid w:val="00631A13"/>
    <w:rsid w:val="00650095"/>
    <w:rsid w:val="006500C5"/>
    <w:rsid w:val="00785A10"/>
    <w:rsid w:val="00795B53"/>
    <w:rsid w:val="007C0461"/>
    <w:rsid w:val="00854A2C"/>
    <w:rsid w:val="00875AA5"/>
    <w:rsid w:val="0094767B"/>
    <w:rsid w:val="009B590C"/>
    <w:rsid w:val="00A342EF"/>
    <w:rsid w:val="00A74216"/>
    <w:rsid w:val="00B50FB8"/>
    <w:rsid w:val="00C00F2B"/>
    <w:rsid w:val="00DC2977"/>
    <w:rsid w:val="00FC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4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  <w:style w:type="paragraph" w:styleId="NormalWeb">
    <w:name w:val="Normal (Web)"/>
    <w:basedOn w:val="Normal"/>
    <w:uiPriority w:val="99"/>
    <w:rsid w:val="000A7841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359</Words>
  <Characters>2047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ресепшн</dc:title>
  <dc:subject/>
  <dc:creator>User</dc:creator>
  <cp:keywords/>
  <dc:description/>
  <cp:lastModifiedBy>Image&amp;Matros™</cp:lastModifiedBy>
  <cp:revision>2</cp:revision>
  <dcterms:created xsi:type="dcterms:W3CDTF">2015-02-03T12:35:00Z</dcterms:created>
  <dcterms:modified xsi:type="dcterms:W3CDTF">2015-02-03T12:35:00Z</dcterms:modified>
</cp:coreProperties>
</file>